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4C6C" w:rsidR="00DF1961" w:rsidP="2376C293" w:rsidRDefault="00713EDC" w14:paraId="0129AA40" w14:textId="4046E7CD" w14:noSpellErr="1">
      <w:pPr>
        <w:pStyle w:val="APATitlePage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924C6C" w:rsidR="00DF1961" w:rsidP="00284D62" w:rsidRDefault="00DF1961" w14:paraId="330DC95A" w14:textId="5D4EA5F9">
      <w:pPr>
        <w:pStyle w:val="APATitlePage"/>
        <w:rPr>
          <w:rFonts w:asciiTheme="minorHAnsi" w:hAnsiTheme="minorHAnsi" w:cstheme="minorHAnsi"/>
          <w:sz w:val="22"/>
          <w:szCs w:val="22"/>
        </w:rPr>
      </w:pPr>
    </w:p>
    <w:p w:rsidRPr="00924C6C" w:rsidR="00DF1961" w:rsidP="2376C293" w:rsidRDefault="00257E23" w14:paraId="32F24475" w14:textId="2D423BD1" w14:noSpellErr="1">
      <w:pPr>
        <w:pStyle w:val="APATitlePage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924C6C" w:rsidR="00A15F98" w:rsidP="00284D62" w:rsidRDefault="00924C6C" w14:paraId="13391047" w14:textId="08EC467A">
      <w:pPr>
        <w:pStyle w:val="APATitlePag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Name of Your Paper (in Bold)</w:t>
      </w:r>
    </w:p>
    <w:p w:rsidR="004E2E4E" w:rsidP="2376C293" w:rsidRDefault="0030618C" w14:paraId="0F322A1F" w14:textId="108D2C4E" w14:noSpellErr="1">
      <w:pPr>
        <w:pStyle w:val="APABodyHeader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924C6C" w:rsidR="00924C6C" w:rsidP="00924C6C" w:rsidRDefault="00924C6C" w14:paraId="3301FCFB" w14:textId="6E52F742">
      <w:pPr>
        <w:pStyle w:val="APABodyHead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Name</w:t>
      </w:r>
    </w:p>
    <w:p w:rsidR="00A15F98" w:rsidP="00284D62" w:rsidRDefault="00A15F98" w14:paraId="12868ED4" w14:textId="42D5B920">
      <w:pPr>
        <w:pStyle w:val="APATitlePage"/>
        <w:rPr>
          <w:rFonts w:asciiTheme="minorHAnsi" w:hAnsiTheme="minorHAnsi" w:cstheme="minorHAnsi"/>
          <w:sz w:val="22"/>
          <w:szCs w:val="22"/>
        </w:rPr>
      </w:pPr>
      <w:r w:rsidRPr="00924C6C">
        <w:rPr>
          <w:rFonts w:asciiTheme="minorHAnsi" w:hAnsiTheme="minorHAnsi" w:cstheme="minorHAnsi"/>
          <w:sz w:val="22"/>
          <w:szCs w:val="22"/>
        </w:rPr>
        <w:t>Charter College</w:t>
      </w:r>
    </w:p>
    <w:p w:rsidR="00257E23" w:rsidP="00284D62" w:rsidRDefault="00257E23" w14:paraId="1C2BD034" w14:textId="0D918D7B">
      <w:pPr>
        <w:pStyle w:val="APATitlePag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Instructor</w:t>
      </w:r>
    </w:p>
    <w:p w:rsidR="00924C6C" w:rsidP="00284D62" w:rsidRDefault="00924C6C" w14:paraId="7C8869D2" w14:textId="52DC9959">
      <w:pPr>
        <w:pStyle w:val="APATitlePage"/>
        <w:rPr>
          <w:rFonts w:asciiTheme="minorHAnsi" w:hAnsiTheme="minorHAnsi" w:cstheme="minorBidi"/>
          <w:sz w:val="22"/>
          <w:szCs w:val="22"/>
        </w:rPr>
      </w:pPr>
      <w:r w:rsidRPr="57495B8E">
        <w:rPr>
          <w:rFonts w:asciiTheme="minorHAnsi" w:hAnsiTheme="minorHAnsi" w:cstheme="minorBidi"/>
          <w:sz w:val="22"/>
          <w:szCs w:val="22"/>
        </w:rPr>
        <w:t>Class Name (</w:t>
      </w:r>
      <w:proofErr w:type="gramStart"/>
      <w:r w:rsidRPr="57495B8E">
        <w:rPr>
          <w:rFonts w:asciiTheme="minorHAnsi" w:hAnsiTheme="minorHAnsi" w:cstheme="minorBidi"/>
          <w:sz w:val="22"/>
          <w:szCs w:val="22"/>
        </w:rPr>
        <w:t>e.g.</w:t>
      </w:r>
      <w:proofErr w:type="gramEnd"/>
      <w:r w:rsidRPr="57495B8E">
        <w:rPr>
          <w:rFonts w:asciiTheme="minorHAnsi" w:hAnsiTheme="minorHAnsi" w:cstheme="minorBidi"/>
          <w:sz w:val="22"/>
          <w:szCs w:val="22"/>
        </w:rPr>
        <w:t xml:space="preserve"> SS210</w:t>
      </w:r>
      <w:r w:rsidRPr="57495B8E" w:rsidR="25F583A4">
        <w:rPr>
          <w:rFonts w:asciiTheme="minorHAnsi" w:hAnsiTheme="minorHAnsi" w:cstheme="minorBidi"/>
          <w:sz w:val="22"/>
          <w:szCs w:val="22"/>
        </w:rPr>
        <w:t>1</w:t>
      </w:r>
      <w:r w:rsidRPr="57495B8E">
        <w:rPr>
          <w:rFonts w:asciiTheme="minorHAnsi" w:hAnsiTheme="minorHAnsi" w:cstheme="minorBidi"/>
          <w:sz w:val="22"/>
          <w:szCs w:val="22"/>
        </w:rPr>
        <w:t>)</w:t>
      </w:r>
    </w:p>
    <w:p w:rsidRPr="00924C6C" w:rsidR="00924C6C" w:rsidP="00284D62" w:rsidRDefault="00924C6C" w14:paraId="4B9BF364" w14:textId="3535E626">
      <w:pPr>
        <w:pStyle w:val="APATitlePage"/>
        <w:rPr>
          <w:rFonts w:asciiTheme="minorHAnsi" w:hAnsiTheme="minorHAnsi" w:cstheme="minorBidi"/>
          <w:sz w:val="22"/>
          <w:szCs w:val="22"/>
        </w:rPr>
      </w:pPr>
      <w:r w:rsidRPr="57495B8E">
        <w:rPr>
          <w:rFonts w:asciiTheme="minorHAnsi" w:hAnsiTheme="minorHAnsi" w:cstheme="minorBidi"/>
          <w:sz w:val="22"/>
          <w:szCs w:val="22"/>
        </w:rPr>
        <w:t xml:space="preserve">Due </w:t>
      </w:r>
      <w:r w:rsidRPr="57495B8E" w:rsidR="4BC0B918">
        <w:rPr>
          <w:rFonts w:asciiTheme="minorHAnsi" w:hAnsiTheme="minorHAnsi" w:cstheme="minorBidi"/>
          <w:sz w:val="22"/>
          <w:szCs w:val="22"/>
        </w:rPr>
        <w:t>Date</w:t>
      </w:r>
    </w:p>
    <w:p w:rsidRPr="00924C6C" w:rsidR="00284D62" w:rsidP="00284D62" w:rsidRDefault="00284D62" w14:paraId="4F220AE5" w14:textId="77777777">
      <w:pPr>
        <w:pStyle w:val="APATitlePage"/>
        <w:rPr>
          <w:rFonts w:asciiTheme="minorHAnsi" w:hAnsiTheme="minorHAnsi" w:cstheme="minorHAnsi"/>
          <w:sz w:val="22"/>
          <w:szCs w:val="22"/>
        </w:rPr>
      </w:pPr>
      <w:r w:rsidRPr="00924C6C">
        <w:rPr>
          <w:rFonts w:asciiTheme="minorHAnsi" w:hAnsiTheme="minorHAnsi" w:cstheme="minorHAnsi"/>
          <w:sz w:val="22"/>
          <w:szCs w:val="22"/>
        </w:rPr>
        <w:br w:type="page"/>
      </w:r>
    </w:p>
    <w:p w:rsidRPr="00924C6C" w:rsidR="00A15F98" w:rsidP="2376C293" w:rsidRDefault="00B537B5" w14:paraId="6808CFA7" w14:textId="6729CC35" w14:noSpellErr="1">
      <w:pPr>
        <w:pStyle w:val="APAAbstractHead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2376C293" w:rsidR="00924C6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Name of your Paper (in Bold)</w:t>
      </w:r>
    </w:p>
    <w:p w:rsidR="005236EE" w:rsidP="2CCC301F" w:rsidRDefault="004E2E4E" w14:paraId="5046C67B" w14:textId="4C45E757">
      <w:pPr>
        <w:pStyle w:val="APAAbstract"/>
        <w:ind w:firstLine="720"/>
        <w:rPr>
          <w:rFonts w:asciiTheme="minorHAnsi" w:hAnsiTheme="minorHAnsi" w:cstheme="minorBidi"/>
          <w:noProof/>
          <w:sz w:val="22"/>
          <w:szCs w:val="22"/>
        </w:rPr>
      </w:pPr>
      <w:r w:rsidRPr="2CCC301F">
        <w:rPr>
          <w:rFonts w:asciiTheme="minorHAnsi" w:hAnsiTheme="minorHAnsi" w:cstheme="minorBidi"/>
          <w:noProof/>
          <w:sz w:val="22"/>
          <w:szCs w:val="22"/>
        </w:rPr>
        <w:t xml:space="preserve">Start </w:t>
      </w:r>
      <w:r w:rsidRPr="2CCC301F" w:rsidR="00924C6C">
        <w:rPr>
          <w:rFonts w:asciiTheme="minorHAnsi" w:hAnsiTheme="minorHAnsi" w:cstheme="minorBidi"/>
          <w:noProof/>
          <w:sz w:val="22"/>
          <w:szCs w:val="22"/>
        </w:rPr>
        <w:t>your paper here</w:t>
      </w:r>
      <w:r w:rsidRPr="2CCC301F" w:rsidR="15926F27">
        <w:rPr>
          <w:rFonts w:asciiTheme="minorHAnsi" w:hAnsiTheme="minorHAnsi" w:cstheme="minorBidi"/>
          <w:noProof/>
          <w:sz w:val="22"/>
          <w:szCs w:val="22"/>
        </w:rPr>
        <w:t xml:space="preserve"> with a clear introduction to your topic. </w:t>
      </w:r>
      <w:r w:rsidRPr="2CCC301F" w:rsidR="46EA219F">
        <w:rPr>
          <w:rFonts w:asciiTheme="minorHAnsi" w:hAnsiTheme="minorHAnsi" w:cstheme="minorBidi"/>
          <w:noProof/>
          <w:sz w:val="22"/>
          <w:szCs w:val="22"/>
        </w:rPr>
        <w:t>Under the 7</w:t>
      </w:r>
      <w:r w:rsidRPr="2CCC301F" w:rsidR="46EA219F">
        <w:rPr>
          <w:rFonts w:asciiTheme="minorHAnsi" w:hAnsiTheme="minorHAnsi" w:cstheme="minorBidi"/>
          <w:noProof/>
          <w:sz w:val="22"/>
          <w:szCs w:val="22"/>
          <w:vertAlign w:val="superscript"/>
        </w:rPr>
        <w:t>th</w:t>
      </w:r>
      <w:r w:rsidRPr="2CCC301F" w:rsidR="46EA219F">
        <w:rPr>
          <w:rFonts w:asciiTheme="minorHAnsi" w:hAnsiTheme="minorHAnsi" w:cstheme="minorBidi"/>
          <w:noProof/>
          <w:sz w:val="22"/>
          <w:szCs w:val="22"/>
        </w:rPr>
        <w:t xml:space="preserve"> edition of APA formatting doesn’t require student papers to have an abstract, it does indicate that you should include one if requested. Please review your instructor requirements carefully</w:t>
      </w:r>
      <w:r w:rsidRPr="2CCC301F" w:rsidR="00924C6C">
        <w:rPr>
          <w:rFonts w:asciiTheme="minorHAnsi" w:hAnsiTheme="minorHAnsi" w:cstheme="minorBidi"/>
          <w:noProof/>
          <w:sz w:val="22"/>
          <w:szCs w:val="22"/>
        </w:rPr>
        <w:t xml:space="preserve">. </w:t>
      </w:r>
    </w:p>
    <w:p w:rsidR="005236EE" w:rsidP="00924C6C" w:rsidRDefault="2EE5F029" w14:paraId="38B4EA54" w14:textId="41C26EF6">
      <w:pPr>
        <w:pStyle w:val="APAAbstract"/>
        <w:ind w:firstLine="720"/>
        <w:rPr>
          <w:rFonts w:asciiTheme="minorHAnsi" w:hAnsiTheme="minorHAnsi" w:cstheme="minorBidi"/>
          <w:sz w:val="22"/>
          <w:szCs w:val="22"/>
        </w:rPr>
      </w:pPr>
      <w:r w:rsidRPr="2CCC301F">
        <w:rPr>
          <w:rFonts w:asciiTheme="minorHAnsi" w:hAnsiTheme="minorHAnsi" w:cstheme="minorBidi"/>
          <w:noProof/>
          <w:sz w:val="22"/>
          <w:szCs w:val="22"/>
        </w:rPr>
        <w:t>Be sure to i</w:t>
      </w:r>
      <w:r w:rsidRPr="2CCC301F" w:rsidR="00924C6C">
        <w:rPr>
          <w:rFonts w:asciiTheme="minorHAnsi" w:hAnsiTheme="minorHAnsi" w:cstheme="minorBidi"/>
          <w:noProof/>
          <w:sz w:val="22"/>
          <w:szCs w:val="22"/>
        </w:rPr>
        <w:t>ndent</w:t>
      </w:r>
      <w:r w:rsidRPr="2CCC301F" w:rsidR="00924C6C">
        <w:rPr>
          <w:rFonts w:asciiTheme="minorHAnsi" w:hAnsiTheme="minorHAnsi" w:cstheme="minorBidi"/>
          <w:sz w:val="22"/>
          <w:szCs w:val="22"/>
        </w:rPr>
        <w:t xml:space="preserve"> the first line of your paragraphs. More information on APA format can be found from the Americal Phsycology Assciation (APA) Website at: </w:t>
      </w:r>
      <w:hyperlink r:id="rId11">
        <w:r w:rsidRPr="2CCC301F" w:rsidR="00924C6C">
          <w:rPr>
            <w:rStyle w:val="Hyperlink"/>
            <w:rFonts w:asciiTheme="minorHAnsi" w:hAnsiTheme="minorHAnsi" w:cstheme="minorBidi"/>
            <w:noProof/>
            <w:sz w:val="22"/>
            <w:szCs w:val="22"/>
          </w:rPr>
          <w:t>https://apastyle.apa.org/style-grammar-guidelines/paper-format</w:t>
        </w:r>
      </w:hyperlink>
      <w:r w:rsidRPr="2CCC301F" w:rsidR="00924C6C">
        <w:rPr>
          <w:rFonts w:asciiTheme="minorHAnsi" w:hAnsiTheme="minorHAnsi" w:cstheme="minorBidi"/>
          <w:sz w:val="22"/>
          <w:szCs w:val="22"/>
        </w:rPr>
        <w:t xml:space="preserve"> </w:t>
      </w:r>
    </w:p>
    <w:p w:rsidR="00924C6C" w:rsidP="2CCC301F" w:rsidRDefault="00924C6C" w14:paraId="5D4A3235" w14:textId="695B3B75">
      <w:pPr>
        <w:pStyle w:val="APAAbstract"/>
        <w:ind w:firstLine="720"/>
        <w:rPr>
          <w:rFonts w:asciiTheme="minorHAnsi" w:hAnsiTheme="minorHAnsi" w:cstheme="minorBidi"/>
          <w:sz w:val="22"/>
          <w:szCs w:val="22"/>
        </w:rPr>
      </w:pPr>
      <w:r w:rsidRPr="2CCC301F">
        <w:rPr>
          <w:rFonts w:asciiTheme="minorHAnsi" w:hAnsiTheme="minorHAnsi" w:cstheme="minorBidi"/>
          <w:noProof/>
          <w:sz w:val="22"/>
          <w:szCs w:val="22"/>
        </w:rPr>
        <w:t xml:space="preserve">More information on in-text citations can be found at: </w:t>
      </w:r>
      <w:hyperlink r:id="rId12">
        <w:r w:rsidRPr="2CCC301F">
          <w:rPr>
            <w:rStyle w:val="Hyperlink"/>
            <w:rFonts w:asciiTheme="minorHAnsi" w:hAnsiTheme="minorHAnsi" w:cstheme="minorBidi"/>
            <w:noProof/>
            <w:sz w:val="22"/>
            <w:szCs w:val="22"/>
          </w:rPr>
          <w:t>https://apastyle.apa.org/style-grammar-guidelines/citations</w:t>
        </w:r>
      </w:hyperlink>
      <w:r w:rsidRPr="2CCC301F">
        <w:rPr>
          <w:rFonts w:asciiTheme="minorHAnsi" w:hAnsiTheme="minorHAnsi" w:cstheme="minorBidi"/>
          <w:noProof/>
          <w:sz w:val="22"/>
          <w:szCs w:val="22"/>
        </w:rPr>
        <w:t xml:space="preserve"> </w:t>
      </w:r>
    </w:p>
    <w:p w:rsidRPr="00924C6C" w:rsidR="00284D62" w:rsidP="00284D62" w:rsidRDefault="00284D62" w14:paraId="0F8E73DB" w14:textId="77777777">
      <w:pPr>
        <w:pStyle w:val="APABody"/>
        <w:rPr>
          <w:rFonts w:asciiTheme="minorHAnsi" w:hAnsiTheme="minorHAnsi" w:cstheme="minorHAnsi"/>
          <w:sz w:val="22"/>
          <w:szCs w:val="22"/>
        </w:rPr>
      </w:pPr>
      <w:r w:rsidRPr="00924C6C">
        <w:rPr>
          <w:rFonts w:asciiTheme="minorHAnsi" w:hAnsiTheme="minorHAnsi" w:cstheme="minorHAnsi"/>
          <w:sz w:val="22"/>
          <w:szCs w:val="22"/>
        </w:rPr>
        <w:br w:type="page"/>
      </w:r>
    </w:p>
    <w:p w:rsidRPr="00924C6C" w:rsidR="00A15F98" w:rsidP="2376C293" w:rsidRDefault="00E03CE1" w14:paraId="29131B5F" w14:textId="2F13E881" w14:noSpellErr="1">
      <w:pPr>
        <w:pStyle w:val="APAReferenceHead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376C293" w:rsidR="00A15F98">
        <w:rPr>
          <w:rFonts w:ascii="Calibri" w:hAnsi="Calibri" w:cs="Calibri" w:asciiTheme="minorAscii" w:hAnsiTheme="minorAscii" w:cstheme="minorAscii"/>
          <w:sz w:val="22"/>
          <w:szCs w:val="22"/>
        </w:rPr>
        <w:t>References</w:t>
      </w:r>
    </w:p>
    <w:p w:rsidRPr="00924C6C" w:rsidR="004E2E4E" w:rsidP="2376C293" w:rsidRDefault="00DD2863" w14:paraId="5D0DE161" w14:textId="18595EF4" w14:noSpellErr="1">
      <w:pPr>
        <w:pStyle w:val="APAReferenceCitation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376C293" w:rsidR="00924C6C">
        <w:rPr>
          <w:rFonts w:ascii="Calibri" w:hAnsi="Calibri" w:cs="Calibri" w:asciiTheme="minorAscii" w:hAnsiTheme="minorAscii" w:cstheme="minorAscii"/>
          <w:sz w:val="22"/>
          <w:szCs w:val="22"/>
        </w:rPr>
        <w:t xml:space="preserve">Examples of references can be found: </w:t>
      </w:r>
      <w:hyperlink w:history="1" r:id="R1391bcf53ace49af">
        <w:r w:rsidRPr="2376C293" w:rsidR="00924C6C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</w:rPr>
          <w:t>https://apastyle.apa.org/style-grammar-guidelines/references/examples</w:t>
        </w:r>
      </w:hyperlink>
      <w:r w:rsidRPr="2376C293" w:rsidR="00924C6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sectPr w:rsidRPr="00924C6C" w:rsidR="004E2E4E" w:rsidSect="00924C6C">
      <w:headerReference w:type="default" r:id="rId14"/>
      <w:footerReference w:type="default" r:id="rId15"/>
      <w:head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2CE" w:rsidP="00A15F98" w:rsidRDefault="00DD22CE" w14:paraId="015E8829" w14:textId="77777777">
      <w:pPr>
        <w:spacing w:after="0" w:line="240" w:lineRule="auto"/>
      </w:pPr>
      <w:r>
        <w:separator/>
      </w:r>
    </w:p>
  </w:endnote>
  <w:endnote w:type="continuationSeparator" w:id="0">
    <w:p w:rsidR="00DD22CE" w:rsidP="00A15F98" w:rsidRDefault="00DD22CE" w14:paraId="108AC65F" w14:textId="77777777">
      <w:pPr>
        <w:spacing w:after="0" w:line="240" w:lineRule="auto"/>
      </w:pPr>
      <w:r>
        <w:continuationSeparator/>
      </w:r>
    </w:p>
  </w:endnote>
  <w:endnote w:type="continuationNotice" w:id="1">
    <w:p w:rsidR="00DD22CE" w:rsidRDefault="00DD22CE" w14:paraId="20C25B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CC301F" w:rsidTr="2CCC301F" w14:paraId="6CCC8366" w14:textId="77777777">
      <w:tc>
        <w:tcPr>
          <w:tcW w:w="3120" w:type="dxa"/>
        </w:tcPr>
        <w:p w:rsidR="2CCC301F" w:rsidP="2CCC301F" w:rsidRDefault="2CCC301F" w14:paraId="56DE1CBB" w14:textId="2ACA9C22">
          <w:pPr>
            <w:pStyle w:val="Header"/>
            <w:ind w:left="-115"/>
          </w:pPr>
        </w:p>
      </w:tc>
      <w:tc>
        <w:tcPr>
          <w:tcW w:w="3120" w:type="dxa"/>
        </w:tcPr>
        <w:p w:rsidR="2CCC301F" w:rsidP="2CCC301F" w:rsidRDefault="2CCC301F" w14:paraId="7E279722" w14:textId="41AAC3F5">
          <w:pPr>
            <w:pStyle w:val="Header"/>
            <w:jc w:val="center"/>
          </w:pPr>
        </w:p>
      </w:tc>
      <w:tc>
        <w:tcPr>
          <w:tcW w:w="3120" w:type="dxa"/>
        </w:tcPr>
        <w:p w:rsidR="2CCC301F" w:rsidP="2CCC301F" w:rsidRDefault="2CCC301F" w14:paraId="5B6B4A9A" w14:textId="442C2091">
          <w:pPr>
            <w:pStyle w:val="Header"/>
            <w:ind w:right="-115"/>
            <w:jc w:val="right"/>
          </w:pPr>
        </w:p>
      </w:tc>
    </w:tr>
  </w:tbl>
  <w:p w:rsidR="00DF5AC7" w:rsidRDefault="00DF5AC7" w14:paraId="071EE179" w14:textId="242FF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2CE" w:rsidP="00A15F98" w:rsidRDefault="00DD22CE" w14:paraId="63124039" w14:textId="77777777">
      <w:pPr>
        <w:spacing w:after="0" w:line="240" w:lineRule="auto"/>
      </w:pPr>
      <w:r>
        <w:separator/>
      </w:r>
    </w:p>
  </w:footnote>
  <w:footnote w:type="continuationSeparator" w:id="0">
    <w:p w:rsidR="00DD22CE" w:rsidP="00A15F98" w:rsidRDefault="00DD22CE" w14:paraId="24E85747" w14:textId="77777777">
      <w:pPr>
        <w:spacing w:after="0" w:line="240" w:lineRule="auto"/>
      </w:pPr>
      <w:r>
        <w:continuationSeparator/>
      </w:r>
    </w:p>
  </w:footnote>
  <w:footnote w:type="continuationNotice" w:id="1">
    <w:p w:rsidR="00DD22CE" w:rsidRDefault="00DD22CE" w14:paraId="5947C3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24C6C" w:rsidR="00010FA8" w:rsidP="00846526" w:rsidRDefault="00010FA8" w14:paraId="59F44C4B" w14:textId="3B5F57D8">
    <w:pPr>
      <w:pStyle w:val="APAHeaderRunning"/>
      <w:tabs>
        <w:tab w:val="clear" w:pos="4680"/>
      </w:tabs>
      <w:rPr>
        <w:rFonts w:asciiTheme="minorHAnsi" w:hAnsiTheme="minorHAnsi" w:cstheme="minorHAnsi"/>
        <w:sz w:val="22"/>
        <w:szCs w:val="22"/>
      </w:rPr>
    </w:pPr>
    <w:r>
      <w:tab/>
    </w:r>
    <w:r w:rsidRPr="00924C6C">
      <w:rPr>
        <w:rFonts w:asciiTheme="minorHAnsi" w:hAnsiTheme="minorHAnsi" w:cstheme="minorHAnsi"/>
        <w:sz w:val="22"/>
        <w:szCs w:val="22"/>
      </w:rPr>
      <w:fldChar w:fldCharType="begin"/>
    </w:r>
    <w:r w:rsidRPr="00924C6C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924C6C">
      <w:rPr>
        <w:rFonts w:asciiTheme="minorHAnsi" w:hAnsiTheme="minorHAnsi" w:cstheme="minorHAnsi"/>
        <w:sz w:val="22"/>
        <w:szCs w:val="22"/>
      </w:rPr>
      <w:fldChar w:fldCharType="separate"/>
    </w:r>
    <w:r w:rsidRPr="00924C6C" w:rsidR="00B23520">
      <w:rPr>
        <w:rFonts w:asciiTheme="minorHAnsi" w:hAnsiTheme="minorHAnsi" w:cstheme="minorHAnsi"/>
        <w:noProof/>
        <w:sz w:val="22"/>
        <w:szCs w:val="22"/>
      </w:rPr>
      <w:t>3</w:t>
    </w:r>
    <w:r w:rsidRPr="00924C6C">
      <w:rPr>
        <w:rFonts w:asciiTheme="minorHAnsi" w:hAnsiTheme="minorHAnsi" w:cstheme="min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28BB" w:rsidR="00010FA8" w:rsidP="0072501F" w:rsidRDefault="00BA6C4B" w14:paraId="3A2E41BF" w14:textId="4B66A1F0">
    <w:pPr>
      <w:pStyle w:val="APAHeaderRunning"/>
      <w:tabs>
        <w:tab w:val="clear" w:pos="4680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71A59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C"/>
    <w:rsid w:val="00010FA8"/>
    <w:rsid w:val="00081A38"/>
    <w:rsid w:val="00157A4D"/>
    <w:rsid w:val="001D06C8"/>
    <w:rsid w:val="00234E88"/>
    <w:rsid w:val="00257E23"/>
    <w:rsid w:val="00284D62"/>
    <w:rsid w:val="002856B1"/>
    <w:rsid w:val="002C1038"/>
    <w:rsid w:val="002C6156"/>
    <w:rsid w:val="0030618C"/>
    <w:rsid w:val="00370C81"/>
    <w:rsid w:val="00404BCE"/>
    <w:rsid w:val="00457E4C"/>
    <w:rsid w:val="00461E9D"/>
    <w:rsid w:val="004A09A3"/>
    <w:rsid w:val="004C3A97"/>
    <w:rsid w:val="004E2E4E"/>
    <w:rsid w:val="004E4BFF"/>
    <w:rsid w:val="005236EE"/>
    <w:rsid w:val="00547662"/>
    <w:rsid w:val="0057145D"/>
    <w:rsid w:val="005A7A70"/>
    <w:rsid w:val="005B1B4E"/>
    <w:rsid w:val="00603993"/>
    <w:rsid w:val="00623BB8"/>
    <w:rsid w:val="0069042C"/>
    <w:rsid w:val="006A455F"/>
    <w:rsid w:val="006B6FF2"/>
    <w:rsid w:val="007077CC"/>
    <w:rsid w:val="00713EDC"/>
    <w:rsid w:val="00721294"/>
    <w:rsid w:val="0072501F"/>
    <w:rsid w:val="007275FA"/>
    <w:rsid w:val="00767B5E"/>
    <w:rsid w:val="00771A59"/>
    <w:rsid w:val="007D3A2F"/>
    <w:rsid w:val="007F0A2F"/>
    <w:rsid w:val="00846526"/>
    <w:rsid w:val="008628BB"/>
    <w:rsid w:val="008D144A"/>
    <w:rsid w:val="009008D7"/>
    <w:rsid w:val="00924C6C"/>
    <w:rsid w:val="009E0548"/>
    <w:rsid w:val="00A15F98"/>
    <w:rsid w:val="00A81F6C"/>
    <w:rsid w:val="00AC7B7C"/>
    <w:rsid w:val="00AF03A4"/>
    <w:rsid w:val="00B23520"/>
    <w:rsid w:val="00B424DA"/>
    <w:rsid w:val="00B537B5"/>
    <w:rsid w:val="00B53ED6"/>
    <w:rsid w:val="00B565BC"/>
    <w:rsid w:val="00B9235F"/>
    <w:rsid w:val="00BA6C4B"/>
    <w:rsid w:val="00BC3155"/>
    <w:rsid w:val="00BE3D1F"/>
    <w:rsid w:val="00C01389"/>
    <w:rsid w:val="00C44B54"/>
    <w:rsid w:val="00D145A5"/>
    <w:rsid w:val="00D86EC2"/>
    <w:rsid w:val="00D91888"/>
    <w:rsid w:val="00DD22CE"/>
    <w:rsid w:val="00DD2863"/>
    <w:rsid w:val="00DF1961"/>
    <w:rsid w:val="00DF5AC7"/>
    <w:rsid w:val="00E03CE1"/>
    <w:rsid w:val="00E654B7"/>
    <w:rsid w:val="00E66B41"/>
    <w:rsid w:val="00E676B9"/>
    <w:rsid w:val="00EC2A93"/>
    <w:rsid w:val="00EF0617"/>
    <w:rsid w:val="00F01716"/>
    <w:rsid w:val="00F171F2"/>
    <w:rsid w:val="00F946BE"/>
    <w:rsid w:val="00FA7755"/>
    <w:rsid w:val="00FE5615"/>
    <w:rsid w:val="00FE7591"/>
    <w:rsid w:val="15926F27"/>
    <w:rsid w:val="2376C293"/>
    <w:rsid w:val="25F583A4"/>
    <w:rsid w:val="2CCC301F"/>
    <w:rsid w:val="2EE5F029"/>
    <w:rsid w:val="39BEEE3F"/>
    <w:rsid w:val="46EA219F"/>
    <w:rsid w:val="4BC0B918"/>
    <w:rsid w:val="57495B8E"/>
    <w:rsid w:val="64FD2B06"/>
    <w:rsid w:val="723D9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77930"/>
  <w15:docId w15:val="{E2342D04-EA76-4127-92BF-0D131F9E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F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5F98"/>
  </w:style>
  <w:style w:type="paragraph" w:styleId="Footer">
    <w:name w:val="footer"/>
    <w:basedOn w:val="Normal"/>
    <w:link w:val="FooterChar"/>
    <w:uiPriority w:val="99"/>
    <w:unhideWhenUsed/>
    <w:rsid w:val="00A15F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5F98"/>
  </w:style>
  <w:style w:type="paragraph" w:styleId="NoSpacing">
    <w:name w:val="No Spacing"/>
    <w:link w:val="NoSpacingChar"/>
    <w:uiPriority w:val="1"/>
    <w:qFormat/>
    <w:rsid w:val="00FE5615"/>
    <w:pPr>
      <w:spacing w:after="0" w:line="480" w:lineRule="auto"/>
    </w:pPr>
    <w:rPr>
      <w:rFonts w:ascii="Times New Roman" w:hAnsi="Times New Roman"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57A4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F0A2F"/>
  </w:style>
  <w:style w:type="paragraph" w:styleId="BalloonText">
    <w:name w:val="Balloon Text"/>
    <w:basedOn w:val="Normal"/>
    <w:link w:val="BalloonTextChar"/>
    <w:uiPriority w:val="99"/>
    <w:semiHidden/>
    <w:unhideWhenUsed/>
    <w:rsid w:val="00AC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7B7C"/>
    <w:rPr>
      <w:rFonts w:ascii="Tahoma" w:hAnsi="Tahoma" w:cs="Tahoma"/>
      <w:sz w:val="16"/>
      <w:szCs w:val="16"/>
    </w:rPr>
  </w:style>
  <w:style w:type="paragraph" w:styleId="APAReferenceCitation" w:customStyle="1">
    <w:name w:val="APA: Reference Citation"/>
    <w:basedOn w:val="Normal"/>
    <w:link w:val="APAReferenceCitationChar"/>
    <w:qFormat/>
    <w:rsid w:val="00D145A5"/>
    <w:pPr>
      <w:spacing w:after="0" w:line="480" w:lineRule="auto"/>
      <w:ind w:left="720" w:right="720" w:hanging="720"/>
    </w:pPr>
    <w:rPr>
      <w:rFonts w:ascii="Times New Roman" w:hAnsi="Times New Roman" w:cs="Times New Roman"/>
      <w:sz w:val="24"/>
      <w:szCs w:val="24"/>
    </w:rPr>
  </w:style>
  <w:style w:type="paragraph" w:styleId="APAReferenceHeader" w:customStyle="1">
    <w:name w:val="APA: Reference Header"/>
    <w:basedOn w:val="Normal"/>
    <w:link w:val="APAReferenceHeaderChar"/>
    <w:qFormat/>
    <w:rsid w:val="00F171F2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PAReferenceCitationChar" w:customStyle="1">
    <w:name w:val="APA: Reference Citation Char"/>
    <w:basedOn w:val="DefaultParagraphFont"/>
    <w:link w:val="APAReferenceCitation"/>
    <w:rsid w:val="00D145A5"/>
    <w:rPr>
      <w:rFonts w:ascii="Times New Roman" w:hAnsi="Times New Roman" w:cs="Times New Roman"/>
      <w:sz w:val="24"/>
      <w:szCs w:val="24"/>
    </w:rPr>
  </w:style>
  <w:style w:type="paragraph" w:styleId="APABody" w:customStyle="1">
    <w:name w:val="APA: Body"/>
    <w:basedOn w:val="Normal"/>
    <w:link w:val="APABodyChar"/>
    <w:qFormat/>
    <w:rsid w:val="00623BB8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styleId="APAReferenceHeaderChar" w:customStyle="1">
    <w:name w:val="APA: Reference Header Char"/>
    <w:basedOn w:val="DefaultParagraphFont"/>
    <w:link w:val="APAReferenceHeader"/>
    <w:rsid w:val="00F171F2"/>
    <w:rPr>
      <w:rFonts w:ascii="Times New Roman" w:hAnsi="Times New Roman" w:cs="Times New Roman"/>
      <w:sz w:val="24"/>
      <w:szCs w:val="24"/>
    </w:rPr>
  </w:style>
  <w:style w:type="paragraph" w:styleId="APABodyHeader" w:customStyle="1">
    <w:name w:val="APA: Body Header"/>
    <w:basedOn w:val="Normal"/>
    <w:link w:val="APABodyHeaderChar"/>
    <w:qFormat/>
    <w:rsid w:val="00623BB8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PABodyChar" w:customStyle="1">
    <w:name w:val="APA: Body Char"/>
    <w:basedOn w:val="DefaultParagraphFont"/>
    <w:link w:val="APABody"/>
    <w:rsid w:val="00623BB8"/>
    <w:rPr>
      <w:rFonts w:ascii="Times New Roman" w:hAnsi="Times New Roman" w:cs="Times New Roman"/>
      <w:sz w:val="24"/>
      <w:szCs w:val="24"/>
    </w:rPr>
  </w:style>
  <w:style w:type="paragraph" w:styleId="APAAbstract" w:customStyle="1">
    <w:name w:val="APA: Abstract"/>
    <w:basedOn w:val="Normal"/>
    <w:link w:val="APAAbstractChar"/>
    <w:qFormat/>
    <w:rsid w:val="00623BB8"/>
    <w:pPr>
      <w:autoSpaceDE w:val="0"/>
      <w:autoSpaceDN w:val="0"/>
      <w:adjustRightInd w:val="0"/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styleId="APABodyHeaderChar" w:customStyle="1">
    <w:name w:val="APA: Body Header Char"/>
    <w:basedOn w:val="DefaultParagraphFont"/>
    <w:link w:val="APABodyHeader"/>
    <w:rsid w:val="00623BB8"/>
    <w:rPr>
      <w:rFonts w:ascii="Times New Roman" w:hAnsi="Times New Roman" w:cs="Times New Roman"/>
      <w:sz w:val="24"/>
      <w:szCs w:val="24"/>
    </w:rPr>
  </w:style>
  <w:style w:type="paragraph" w:styleId="APAAbstractKeywords" w:customStyle="1">
    <w:name w:val="APA: Abstract Keywords"/>
    <w:basedOn w:val="NoSpacing"/>
    <w:link w:val="APAAbstractKeywordsChar"/>
    <w:qFormat/>
    <w:rsid w:val="00284D62"/>
    <w:pPr>
      <w:ind w:firstLine="720"/>
    </w:pPr>
    <w:rPr>
      <w:noProof/>
      <w:szCs w:val="24"/>
    </w:rPr>
  </w:style>
  <w:style w:type="character" w:styleId="APAAbstractChar" w:customStyle="1">
    <w:name w:val="APA: Abstract Char"/>
    <w:basedOn w:val="DefaultParagraphFont"/>
    <w:link w:val="APAAbstract"/>
    <w:rsid w:val="00623BB8"/>
    <w:rPr>
      <w:rFonts w:ascii="Times New Roman" w:hAnsi="Times New Roman" w:cs="Times New Roman"/>
      <w:sz w:val="24"/>
      <w:szCs w:val="24"/>
    </w:rPr>
  </w:style>
  <w:style w:type="paragraph" w:styleId="APAAbstractHeader" w:customStyle="1">
    <w:name w:val="APA: Abstract Header"/>
    <w:basedOn w:val="Normal"/>
    <w:link w:val="APAAbstractHeaderChar"/>
    <w:qFormat/>
    <w:rsid w:val="00284D62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284D62"/>
    <w:rPr>
      <w:rFonts w:ascii="Times New Roman" w:hAnsi="Times New Roman" w:eastAsia="Times New Roman" w:cs="Times New Roman"/>
      <w:sz w:val="24"/>
    </w:rPr>
  </w:style>
  <w:style w:type="character" w:styleId="APAAbstractKeywordsChar" w:customStyle="1">
    <w:name w:val="APA: Abstract Keywords Char"/>
    <w:basedOn w:val="NoSpacingChar"/>
    <w:link w:val="APAAbstractKeywords"/>
    <w:rsid w:val="00284D62"/>
    <w:rPr>
      <w:rFonts w:ascii="Times New Roman" w:hAnsi="Times New Roman" w:eastAsia="Times New Roman" w:cs="Times New Roman"/>
      <w:noProof/>
      <w:sz w:val="24"/>
      <w:szCs w:val="24"/>
    </w:rPr>
  </w:style>
  <w:style w:type="paragraph" w:styleId="APATitlePage" w:customStyle="1">
    <w:name w:val="APA: Title Page"/>
    <w:basedOn w:val="Normal"/>
    <w:link w:val="APATitlePageChar"/>
    <w:qFormat/>
    <w:rsid w:val="00284D62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PAAbstractHeaderChar" w:customStyle="1">
    <w:name w:val="APA: Abstract Header Char"/>
    <w:basedOn w:val="DefaultParagraphFont"/>
    <w:link w:val="APAAbstractHeader"/>
    <w:rsid w:val="00284D62"/>
    <w:rPr>
      <w:rFonts w:ascii="Times New Roman" w:hAnsi="Times New Roman" w:cs="Times New Roman"/>
      <w:sz w:val="24"/>
      <w:szCs w:val="24"/>
    </w:rPr>
  </w:style>
  <w:style w:type="paragraph" w:styleId="TitlePageStudent" w:customStyle="1">
    <w:name w:val="Title Page Student"/>
    <w:basedOn w:val="Normal"/>
    <w:link w:val="TitlePageStudentChar"/>
    <w:rsid w:val="00284D62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PATitlePageChar" w:customStyle="1">
    <w:name w:val="APA: Title Page Char"/>
    <w:basedOn w:val="DefaultParagraphFont"/>
    <w:link w:val="APATitlePage"/>
    <w:rsid w:val="00284D62"/>
    <w:rPr>
      <w:rFonts w:ascii="Times New Roman" w:hAnsi="Times New Roman" w:cs="Times New Roman"/>
      <w:sz w:val="24"/>
      <w:szCs w:val="24"/>
    </w:rPr>
  </w:style>
  <w:style w:type="paragraph" w:styleId="TitlePageCollege" w:customStyle="1">
    <w:name w:val="Title Page College"/>
    <w:basedOn w:val="Normal"/>
    <w:link w:val="TitlePageCollegeChar"/>
    <w:rsid w:val="00284D62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TitlePageStudentChar" w:customStyle="1">
    <w:name w:val="Title Page Student Char"/>
    <w:basedOn w:val="DefaultParagraphFont"/>
    <w:link w:val="TitlePageStudent"/>
    <w:rsid w:val="00284D62"/>
    <w:rPr>
      <w:rFonts w:ascii="Times New Roman" w:hAnsi="Times New Roman" w:cs="Times New Roman"/>
      <w:sz w:val="24"/>
      <w:szCs w:val="24"/>
    </w:rPr>
  </w:style>
  <w:style w:type="paragraph" w:styleId="APAHeaderRunning" w:customStyle="1">
    <w:name w:val="APA: Header (Running)"/>
    <w:basedOn w:val="Header"/>
    <w:link w:val="APAHeaderRunningChar"/>
    <w:qFormat/>
    <w:rsid w:val="002856B1"/>
    <w:rPr>
      <w:rFonts w:ascii="Times New Roman" w:hAnsi="Times New Roman" w:cs="Times New Roman"/>
      <w:caps/>
      <w:sz w:val="24"/>
      <w:szCs w:val="24"/>
    </w:rPr>
  </w:style>
  <w:style w:type="character" w:styleId="TitlePageCollegeChar" w:customStyle="1">
    <w:name w:val="Title Page College Char"/>
    <w:basedOn w:val="DefaultParagraphFont"/>
    <w:link w:val="TitlePageCollege"/>
    <w:rsid w:val="00284D62"/>
    <w:rPr>
      <w:rFonts w:ascii="Times New Roman" w:hAnsi="Times New Roman" w:cs="Times New Roman"/>
      <w:sz w:val="24"/>
      <w:szCs w:val="24"/>
    </w:rPr>
  </w:style>
  <w:style w:type="character" w:styleId="APAHeaderRunningChar" w:customStyle="1">
    <w:name w:val="APA: Header (Running) Char"/>
    <w:basedOn w:val="HeaderChar"/>
    <w:link w:val="APAHeaderRunning"/>
    <w:rsid w:val="002856B1"/>
    <w:rPr>
      <w:rFonts w:ascii="Times New Roman" w:hAnsi="Times New Roman" w:cs="Times New Roman"/>
      <w:cap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70C81"/>
    <w:rPr>
      <w:color w:val="808080"/>
    </w:rPr>
  </w:style>
  <w:style w:type="paragraph" w:styleId="MLAHeading" w:customStyle="1">
    <w:name w:val="MLA Heading"/>
    <w:basedOn w:val="Normal"/>
    <w:next w:val="Normal"/>
    <w:rsid w:val="004E2E4E"/>
    <w:pPr>
      <w:spacing w:after="0" w:line="480" w:lineRule="auto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paragraph" w:styleId="APAQuote40words" w:customStyle="1">
    <w:name w:val="APA: Quote +40 words"/>
    <w:basedOn w:val="APABody"/>
    <w:next w:val="APABody"/>
    <w:qFormat/>
    <w:rsid w:val="00BE3D1F"/>
    <w:pPr>
      <w:spacing w:after="240" w:line="240" w:lineRule="auto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24C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F5AC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85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226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0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59855">
                              <w:marLeft w:val="240"/>
                              <w:marRight w:val="240"/>
                              <w:marTop w:val="0"/>
                              <w:marBottom w:val="240"/>
                              <w:divBdr>
                                <w:top w:val="single" w:sz="6" w:space="10" w:color="D1DEDB"/>
                                <w:left w:val="single" w:sz="6" w:space="31" w:color="D1DEDB"/>
                                <w:bottom w:val="single" w:sz="6" w:space="10" w:color="D1DEDB"/>
                                <w:right w:val="single" w:sz="6" w:space="10" w:color="D1DE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49354">
      <w:bodyDiv w:val="1"/>
      <w:marLeft w:val="150"/>
      <w:marRight w:val="150"/>
      <w:marTop w:val="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apastyle.apa.org/style-grammar-guidelines/citation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pastyle.apa.org/style-grammar-guidelines/paper-forma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apastyle.apa.org/style-grammar-guidelines/references/examples" TargetMode="External" Id="R1391bcf53ace49a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edl\Downloads\APA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8E84569E48D4A82D01DF4BF399337" ma:contentTypeVersion="12" ma:contentTypeDescription="Create a new document." ma:contentTypeScope="" ma:versionID="1d9b5d0ee57c6de8f995997f4a468fd9">
  <xsd:schema xmlns:xsd="http://www.w3.org/2001/XMLSchema" xmlns:xs="http://www.w3.org/2001/XMLSchema" xmlns:p="http://schemas.microsoft.com/office/2006/metadata/properties" xmlns:ns3="33eff440-ccfd-45b9-93a2-e59d02226138" xmlns:ns4="72623984-51c3-404b-9533-146e2e535e10" targetNamespace="http://schemas.microsoft.com/office/2006/metadata/properties" ma:root="true" ma:fieldsID="8f45bac032a58a852912b0d8b8a392b4" ns3:_="" ns4:_="">
    <xsd:import namespace="33eff440-ccfd-45b9-93a2-e59d02226138"/>
    <xsd:import namespace="72623984-51c3-404b-9533-146e2e535e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f440-ccfd-45b9-93a2-e59d02226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23984-51c3-404b-9533-146e2e535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Cas09</b:Tag>
    <b:SourceType>JournalArticle</b:SourceType>
    <b:Guid>{40D553D9-EE03-4735-9C47-54A36CC70F3F}</b:Guid>
    <b:Author>
      <b:Author>
        <b:NameList>
          <b:Person>
            <b:Last>Cassie Wagner</b:Last>
            <b:First>Meseret</b:First>
            <b:Middle>D. Gebremichael, Mary K. Taylor, Michael J. Soltys</b:Middle>
          </b:Person>
        </b:NameList>
      </b:Author>
    </b:Author>
    <b:Title>Disappearing act: decay of uniform resource locators in health care management journals.</b:Title>
    <b:JournalName>Journal of the Medical Library Association</b:JournalName>
    <b:Year>April 2009</b:Year>
    <b:Pages>v97 i2 p122(9).</b:Pages>
    <b:RefOrder>1</b:RefOrder>
  </b:Source>
</b:Sources>
</file>

<file path=customXml/itemProps1.xml><?xml version="1.0" encoding="utf-8"?>
<ds:datastoreItem xmlns:ds="http://schemas.openxmlformats.org/officeDocument/2006/customXml" ds:itemID="{033761B5-5BA3-48F8-A5D4-C2A63FB6A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4E859F-A3D3-417F-960C-F9379BA6D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6F7FE-DF6B-4FD4-8883-3B7A6B051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f440-ccfd-45b9-93a2-e59d02226138"/>
    <ds:schemaRef ds:uri="72623984-51c3-404b-9533-146e2e535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CD504-BC87-4E8A-888F-DE4339C3F3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APATemplate (2)</ap:Template>
  <ap:Application>Microsoft Word for the web</ap:Application>
  <ap:DocSecurity>0</ap:DocSecurity>
  <ap:ScaleCrop>false</ap:ScaleCrop>
  <ap:Company>Charter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deedl</dc:creator>
  <lastModifiedBy>Deanna Criddle</lastModifiedBy>
  <revision>12</revision>
  <lastPrinted>2013-06-03T20:11:00.0000000Z</lastPrinted>
  <dcterms:created xsi:type="dcterms:W3CDTF">2021-09-10T22:26:00.0000000Z</dcterms:created>
  <dcterms:modified xsi:type="dcterms:W3CDTF">2021-09-17T21:23:24.1968252Z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0x010100F668E84569E48D4A82D01DF4BF399337</vt:lpwstr>
  </property>
</Properties>
</file>